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BA3D" w14:textId="77777777" w:rsidR="009A18A5" w:rsidRDefault="009A18A5" w:rsidP="00A93E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14:paraId="1A356359" w14:textId="512F865F" w:rsidR="00A516C5" w:rsidRDefault="00A516C5" w:rsidP="00A93E8D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Platzierungsanfrage</w:t>
      </w:r>
    </w:p>
    <w:p w14:paraId="0D310CF3" w14:textId="77777777" w:rsidR="00A516C5" w:rsidRDefault="00A516C5" w:rsidP="00A93E8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color w:val="000000"/>
        </w:rPr>
      </w:pPr>
      <w:r w:rsidRPr="005526CB">
        <w:rPr>
          <w:rFonts w:ascii="Arial" w:hAnsi="Arial" w:cs="Arial"/>
          <w:bCs/>
          <w:color w:val="000000"/>
        </w:rPr>
        <w:t xml:space="preserve">Wir </w:t>
      </w:r>
      <w:r>
        <w:rPr>
          <w:rFonts w:ascii="Arial" w:hAnsi="Arial" w:cs="Arial"/>
          <w:bCs/>
          <w:color w:val="000000"/>
        </w:rPr>
        <w:t xml:space="preserve">möchten uns für die Anfrage bedanken und bitten Sie, dieses Formular auszufüllen. </w:t>
      </w:r>
    </w:p>
    <w:p w14:paraId="2DCA81EC" w14:textId="17CD0E5D" w:rsidR="00A516C5" w:rsidRPr="005526CB" w:rsidRDefault="00A516C5" w:rsidP="00A93E8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Dieses können Sie an das Lutisbach senden</w:t>
      </w:r>
      <w:r w:rsidRPr="00B7052E">
        <w:rPr>
          <w:rFonts w:ascii="Arial" w:hAnsi="Arial" w:cs="Arial"/>
          <w:bCs/>
          <w:color w:val="000000"/>
        </w:rPr>
        <w:t xml:space="preserve">: </w:t>
      </w:r>
      <w:hyperlink r:id="rId7" w:history="1">
        <w:r w:rsidRPr="00B7052E">
          <w:rPr>
            <w:rFonts w:ascii="Arial" w:hAnsi="Arial" w:cs="Arial"/>
            <w:bCs/>
            <w:color w:val="000000"/>
          </w:rPr>
          <w:t>info@lutisbach.ch</w:t>
        </w:r>
      </w:hyperlink>
    </w:p>
    <w:p w14:paraId="4CE704B0" w14:textId="77777777" w:rsidR="00A516C5" w:rsidRDefault="00A516C5" w:rsidP="00A93E8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color w:val="000000"/>
        </w:rPr>
      </w:pPr>
    </w:p>
    <w:p w14:paraId="55ABB87E" w14:textId="77777777" w:rsidR="00A516C5" w:rsidRDefault="00A516C5" w:rsidP="00A93E8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Die Institutionsleitung wird nach Erhalt zeitnah mit Ihnen Kontakt aufnehmen.</w:t>
      </w:r>
    </w:p>
    <w:p w14:paraId="7232E0F6" w14:textId="6639BC2C" w:rsidR="00A516C5" w:rsidRDefault="00A516C5" w:rsidP="005526C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AF22A20" w14:textId="77777777" w:rsidR="00A516C5" w:rsidRDefault="00A516C5" w:rsidP="005526CB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016F2" w14:paraId="21226EF4" w14:textId="77777777" w:rsidTr="00C016F2">
        <w:tc>
          <w:tcPr>
            <w:tcW w:w="2689" w:type="dxa"/>
          </w:tcPr>
          <w:p w14:paraId="760A90D8" w14:textId="071FDC4A" w:rsidR="00C016F2" w:rsidRDefault="00C016F2" w:rsidP="00253E28">
            <w:pPr>
              <w:tabs>
                <w:tab w:val="left" w:pos="855"/>
              </w:tabs>
              <w:spacing w:before="120" w:after="120"/>
              <w:ind w:hanging="40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ab/>
              <w:t>Datum Anfrage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820616320"/>
            <w:placeholder>
              <w:docPart w:val="DefaultPlaceholder_-1854013440"/>
            </w:placeholder>
          </w:sdtPr>
          <w:sdtEndPr/>
          <w:sdtContent>
            <w:tc>
              <w:tcPr>
                <w:tcW w:w="6373" w:type="dxa"/>
              </w:tcPr>
              <w:sdt>
                <w:sdtPr>
                  <w:rPr>
                    <w:rFonts w:ascii="Arial" w:eastAsia="Times New Roman" w:hAnsi="Arial" w:cs="Arial"/>
                    <w:lang w:eastAsia="de-DE"/>
                  </w:rPr>
                  <w:id w:val="604857576"/>
                  <w:placeholder>
                    <w:docPart w:val="DefaultPlaceholder_-1854013437"/>
                  </w:placeholder>
                  <w:showingPlcHdr/>
                  <w:date>
                    <w:dateFormat w:val="dd.MM.yyyy"/>
                    <w:lid w:val="de-CH"/>
                    <w:storeMappedDataAs w:val="dateTime"/>
                    <w:calendar w:val="gregorian"/>
                  </w:date>
                </w:sdtPr>
                <w:sdtEndPr/>
                <w:sdtContent>
                  <w:p w14:paraId="0E63AE4D" w14:textId="3924161D" w:rsidR="00C016F2" w:rsidRPr="00C016F2" w:rsidRDefault="00711DAC" w:rsidP="00253E28">
                    <w:pPr>
                      <w:spacing w:before="120" w:after="120"/>
                      <w:rPr>
                        <w:rFonts w:ascii="Arial" w:eastAsia="Times New Roman" w:hAnsi="Arial" w:cs="Arial"/>
                        <w:lang w:eastAsia="de-DE"/>
                      </w:rPr>
                    </w:pPr>
                    <w:r w:rsidRPr="002A4BA3">
                      <w:rPr>
                        <w:rStyle w:val="Platzhaltertext"/>
                      </w:rPr>
                      <w:t>Klicken oder tippen Sie, um ein Datum einzugeben.</w:t>
                    </w:r>
                  </w:p>
                </w:sdtContent>
              </w:sdt>
            </w:tc>
          </w:sdtContent>
        </w:sdt>
      </w:tr>
      <w:tr w:rsidR="00711DAC" w14:paraId="7D32C3F2" w14:textId="77777777" w:rsidTr="006D4F44">
        <w:trPr>
          <w:trHeight w:val="1018"/>
        </w:trPr>
        <w:tc>
          <w:tcPr>
            <w:tcW w:w="2689" w:type="dxa"/>
          </w:tcPr>
          <w:p w14:paraId="73BA8644" w14:textId="6C52B0F6" w:rsidR="00711DAC" w:rsidRDefault="00711DAC" w:rsidP="00253E28">
            <w:pPr>
              <w:tabs>
                <w:tab w:val="left" w:pos="720"/>
              </w:tabs>
              <w:spacing w:before="120" w:after="120"/>
              <w:ind w:hanging="404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ab/>
              <w:t>Angebot</w:t>
            </w:r>
          </w:p>
          <w:p w14:paraId="1E6574C2" w14:textId="66D0CFA3" w:rsidR="00711DAC" w:rsidRDefault="00711DAC" w:rsidP="00253E28">
            <w:pPr>
              <w:tabs>
                <w:tab w:val="left" w:pos="720"/>
              </w:tabs>
              <w:spacing w:before="120" w:after="120"/>
              <w:ind w:hanging="404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373" w:type="dxa"/>
          </w:tcPr>
          <w:p w14:paraId="657EDC16" w14:textId="77777777" w:rsidR="00711DAC" w:rsidRPr="00C54A49" w:rsidRDefault="001E117D" w:rsidP="00C54A49">
            <w:pPr>
              <w:tabs>
                <w:tab w:val="left" w:pos="2970"/>
              </w:tabs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  <w:lang w:eastAsia="de-DE"/>
                </w:rPr>
                <w:id w:val="-17336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AC" w:rsidRPr="00C54A49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11DAC" w:rsidRPr="00C54A49">
              <w:rPr>
                <w:rFonts w:ascii="Arial" w:eastAsia="Times New Roman" w:hAnsi="Arial" w:cs="Arial"/>
                <w:lang w:eastAsia="de-DE"/>
              </w:rPr>
              <w:t xml:space="preserve"> Lutisbach Wohnen</w:t>
            </w:r>
          </w:p>
          <w:p w14:paraId="353CEBE7" w14:textId="4ECE36B2" w:rsidR="00711DAC" w:rsidRPr="00C54A49" w:rsidRDefault="001E117D" w:rsidP="00C54A49">
            <w:pPr>
              <w:tabs>
                <w:tab w:val="left" w:pos="457"/>
              </w:tabs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4544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AC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11DAC" w:rsidRPr="00C54A49">
              <w:rPr>
                <w:rFonts w:ascii="Arial" w:eastAsia="Times New Roman" w:hAnsi="Arial" w:cs="Arial"/>
                <w:lang w:eastAsia="de-DE"/>
              </w:rPr>
              <w:t xml:space="preserve"> Aussenwohnen Room 4 U</w:t>
            </w:r>
          </w:p>
        </w:tc>
      </w:tr>
      <w:tr w:rsidR="00105128" w14:paraId="44138FE6" w14:textId="77777777" w:rsidTr="00C016F2">
        <w:tc>
          <w:tcPr>
            <w:tcW w:w="2689" w:type="dxa"/>
          </w:tcPr>
          <w:p w14:paraId="58907F41" w14:textId="341C0B0C" w:rsidR="00105128" w:rsidRDefault="00105128" w:rsidP="00105128">
            <w:pPr>
              <w:tabs>
                <w:tab w:val="left" w:pos="-120"/>
                <w:tab w:val="left" w:pos="810"/>
              </w:tabs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Gewünschtes Eintritts</w:t>
            </w:r>
            <w:r w:rsidR="00A516C5">
              <w:rPr>
                <w:rFonts w:ascii="Arial" w:eastAsia="Times New Roman" w:hAnsi="Arial" w:cs="Arial"/>
                <w:lang w:eastAsia="de-DE"/>
              </w:rPr>
              <w:t>-</w:t>
            </w:r>
            <w:r>
              <w:rPr>
                <w:rFonts w:ascii="Arial" w:eastAsia="Times New Roman" w:hAnsi="Arial" w:cs="Arial"/>
                <w:lang w:eastAsia="de-DE"/>
              </w:rPr>
              <w:t>datum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1699507898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</w:tcPr>
              <w:p w14:paraId="3A6EB49C" w14:textId="41391FF8" w:rsidR="00105128" w:rsidRPr="00ED45B5" w:rsidRDefault="007813EF" w:rsidP="00105128">
                <w:pPr>
                  <w:pStyle w:val="Listenabsatz"/>
                  <w:tabs>
                    <w:tab w:val="left" w:pos="457"/>
                  </w:tabs>
                  <w:spacing w:before="120" w:after="120"/>
                  <w:ind w:left="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5FE6A476" w14:textId="2E40362F" w:rsidR="00C016F2" w:rsidRDefault="00C016F2" w:rsidP="00253E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ED45B5" w14:paraId="684D6AA3" w14:textId="77777777" w:rsidTr="00A5508C">
        <w:tc>
          <w:tcPr>
            <w:tcW w:w="9062" w:type="dxa"/>
            <w:gridSpan w:val="2"/>
            <w:shd w:val="clear" w:color="auto" w:fill="8DB3E2" w:themeFill="text2" w:themeFillTint="66"/>
          </w:tcPr>
          <w:p w14:paraId="51E8BAA7" w14:textId="69225885" w:rsidR="00ED45B5" w:rsidRPr="00253E28" w:rsidRDefault="00ED45B5" w:rsidP="00A5508C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253E28">
              <w:rPr>
                <w:rFonts w:ascii="Arial" w:eastAsia="Times New Roman" w:hAnsi="Arial" w:cs="Arial"/>
                <w:b/>
                <w:bCs/>
                <w:lang w:eastAsia="de-DE"/>
              </w:rPr>
              <w:t>Personalien des Kindes / Personalien der / des Jugendlichen</w:t>
            </w:r>
          </w:p>
        </w:tc>
      </w:tr>
      <w:tr w:rsidR="00C016F2" w14:paraId="7FFF22D8" w14:textId="77777777" w:rsidTr="004D4372">
        <w:tc>
          <w:tcPr>
            <w:tcW w:w="2689" w:type="dxa"/>
          </w:tcPr>
          <w:p w14:paraId="7D00E479" w14:textId="69DEE027" w:rsidR="00C016F2" w:rsidRDefault="00ED45B5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Name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148839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264A006D" w14:textId="5D002781" w:rsidR="00C016F2" w:rsidRDefault="007813EF" w:rsidP="00A5508C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016F2" w14:paraId="6279C68A" w14:textId="77777777" w:rsidTr="004D4372">
        <w:tc>
          <w:tcPr>
            <w:tcW w:w="2689" w:type="dxa"/>
          </w:tcPr>
          <w:p w14:paraId="79E8C315" w14:textId="264A2AA9" w:rsidR="00C016F2" w:rsidRDefault="00ED45B5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Vorname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1410737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190FE54" w14:textId="761859C1" w:rsidR="00C016F2" w:rsidRDefault="007813EF" w:rsidP="00A5508C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016F2" w14:paraId="20AFF938" w14:textId="77777777" w:rsidTr="004D4372">
        <w:tc>
          <w:tcPr>
            <w:tcW w:w="2689" w:type="dxa"/>
          </w:tcPr>
          <w:p w14:paraId="74C276DE" w14:textId="06535DDB" w:rsidR="00C016F2" w:rsidRDefault="00ED45B5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Geschlecht</w:t>
            </w:r>
          </w:p>
        </w:tc>
        <w:tc>
          <w:tcPr>
            <w:tcW w:w="6373" w:type="dxa"/>
          </w:tcPr>
          <w:p w14:paraId="5146D42A" w14:textId="0901C42D" w:rsidR="00295081" w:rsidRPr="00E12BF7" w:rsidRDefault="001E117D" w:rsidP="00295081">
            <w:pPr>
              <w:tabs>
                <w:tab w:val="left" w:pos="1395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66347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18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2950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weiblich</w:t>
            </w:r>
          </w:p>
          <w:p w14:paraId="2546341D" w14:textId="77777777" w:rsidR="00295081" w:rsidRDefault="001E117D" w:rsidP="00295081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14573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8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2950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männlich</w:t>
            </w:r>
          </w:p>
          <w:p w14:paraId="63572193" w14:textId="114A02BF" w:rsidR="00F0218B" w:rsidRPr="00295081" w:rsidRDefault="001E117D" w:rsidP="00295081">
            <w:pPr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35468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081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2950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</w:t>
            </w:r>
            <w:r w:rsidR="00295081" w:rsidRPr="00E12BF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ivers</w:t>
            </w:r>
          </w:p>
        </w:tc>
      </w:tr>
      <w:tr w:rsidR="00711DAC" w14:paraId="00FF984E" w14:textId="77777777" w:rsidTr="004D4372">
        <w:tc>
          <w:tcPr>
            <w:tcW w:w="2689" w:type="dxa"/>
          </w:tcPr>
          <w:p w14:paraId="2D8E4354" w14:textId="73FC8989" w:rsidR="00711DAC" w:rsidRDefault="00711DAC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Alter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9401886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5B9B91E" w14:textId="194C002D" w:rsidR="00711DAC" w:rsidRDefault="00711DAC" w:rsidP="00DF3D4B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45B5" w14:paraId="630F55E6" w14:textId="77777777" w:rsidTr="004D4372">
        <w:tc>
          <w:tcPr>
            <w:tcW w:w="2689" w:type="dxa"/>
          </w:tcPr>
          <w:p w14:paraId="6C45C318" w14:textId="3A3535D2" w:rsidR="00ED45B5" w:rsidRDefault="00ED45B5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Geburtsdatum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388697954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</w:tcPr>
              <w:p w14:paraId="4B5A522D" w14:textId="30B790EC" w:rsidR="00ED45B5" w:rsidRPr="00DF3D4B" w:rsidRDefault="007813EF" w:rsidP="00DF3D4B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711DAC" w14:paraId="434A492D" w14:textId="77777777" w:rsidTr="004D4372">
        <w:tc>
          <w:tcPr>
            <w:tcW w:w="2689" w:type="dxa"/>
          </w:tcPr>
          <w:p w14:paraId="56632DBF" w14:textId="7EBB3BA3" w:rsidR="00711DAC" w:rsidRDefault="00711DAC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Wohnkanton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78798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35DEE6D5" w14:textId="0563C8A9" w:rsidR="00711DAC" w:rsidRDefault="00711DAC" w:rsidP="00DF3D4B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36618" w14:paraId="07AD4CEA" w14:textId="77777777" w:rsidTr="004D4372">
        <w:tc>
          <w:tcPr>
            <w:tcW w:w="2689" w:type="dxa"/>
          </w:tcPr>
          <w:p w14:paraId="3780D7B6" w14:textId="3036642A" w:rsidR="00836618" w:rsidRDefault="00836618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Nationalität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10171280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4E03064" w14:textId="43CBEBD9" w:rsidR="00836618" w:rsidRDefault="007813EF" w:rsidP="00A5508C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36618" w14:paraId="3039E6F9" w14:textId="77777777" w:rsidTr="004D4372">
        <w:tc>
          <w:tcPr>
            <w:tcW w:w="2689" w:type="dxa"/>
          </w:tcPr>
          <w:p w14:paraId="08804FB3" w14:textId="3C5E6C09" w:rsidR="00836618" w:rsidRDefault="00836618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Aufenthaltsstatus</w:t>
            </w:r>
          </w:p>
        </w:tc>
        <w:tc>
          <w:tcPr>
            <w:tcW w:w="6373" w:type="dxa"/>
          </w:tcPr>
          <w:p w14:paraId="0A4DF8B1" w14:textId="7E0BBAA5" w:rsidR="00836618" w:rsidRPr="00E12BF7" w:rsidRDefault="001E117D" w:rsidP="00836618">
            <w:pPr>
              <w:tabs>
                <w:tab w:val="left" w:pos="1395"/>
              </w:tabs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11841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DAC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8366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B</w:t>
            </w:r>
            <w:r w:rsidR="00F705B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</w:t>
            </w:r>
          </w:p>
          <w:p w14:paraId="22EF6742" w14:textId="77777777" w:rsidR="007813EF" w:rsidRDefault="001E117D" w:rsidP="00F705B9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16454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618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8366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C</w:t>
            </w:r>
            <w:r w:rsidR="00F705B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</w:t>
            </w:r>
            <w:r w:rsidR="00F705B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-33862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F</w:t>
            </w:r>
          </w:p>
          <w:p w14:paraId="3D7E456B" w14:textId="55590FB7" w:rsidR="00F705B9" w:rsidRDefault="001E117D" w:rsidP="00F705B9">
            <w:pPr>
              <w:rPr>
                <w:rFonts w:ascii="Arial" w:eastAsia="Times New Roman" w:hAnsi="Arial" w:cs="Arial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62243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andere</w:t>
            </w:r>
          </w:p>
        </w:tc>
      </w:tr>
      <w:tr w:rsidR="007813EF" w14:paraId="5C24AFDD" w14:textId="77777777" w:rsidTr="004D4372">
        <w:tc>
          <w:tcPr>
            <w:tcW w:w="2689" w:type="dxa"/>
          </w:tcPr>
          <w:p w14:paraId="3B530CD0" w14:textId="2A2BD4AD" w:rsidR="007813EF" w:rsidRDefault="007813EF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Falls andere, dann welcher Aufenthaltsstatus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8722182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C1F69A4" w14:textId="6C1CACD5" w:rsidR="007813EF" w:rsidRDefault="007813EF" w:rsidP="00836618">
                <w:pPr>
                  <w:tabs>
                    <w:tab w:val="left" w:pos="1395"/>
                  </w:tabs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5508C" w14:paraId="5ECADFF7" w14:textId="77777777" w:rsidTr="004D4372">
        <w:tc>
          <w:tcPr>
            <w:tcW w:w="2689" w:type="dxa"/>
          </w:tcPr>
          <w:p w14:paraId="2FCDC8D8" w14:textId="0E1C4A4D" w:rsidR="00A5508C" w:rsidRDefault="004D52D9" w:rsidP="00A5508C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Erst- / Muttersprache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18116618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049EE52F" w14:textId="3C157A24" w:rsidR="00A5508C" w:rsidRDefault="007813EF" w:rsidP="00A5508C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C88E448" w14:textId="4AAA5F0B" w:rsidR="000C07C1" w:rsidRDefault="000C07C1" w:rsidP="001051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F484707" w14:textId="77777777" w:rsidR="00711DAC" w:rsidRDefault="00711DAC" w:rsidP="001051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4CBDAE9B" w14:textId="77777777" w:rsidR="00711DAC" w:rsidRDefault="00711DAC" w:rsidP="001051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6DA36FD2" w14:textId="77777777" w:rsidR="00711DAC" w:rsidRDefault="00711DAC" w:rsidP="001051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20F54E33" w14:textId="77777777" w:rsidR="00711DAC" w:rsidRDefault="00711DAC" w:rsidP="0010512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5081" w:rsidRPr="000C07C1" w14:paraId="1D32EF06" w14:textId="77777777" w:rsidTr="00F26966">
        <w:tc>
          <w:tcPr>
            <w:tcW w:w="9062" w:type="dxa"/>
            <w:shd w:val="clear" w:color="auto" w:fill="8DB3E2" w:themeFill="text2" w:themeFillTint="66"/>
          </w:tcPr>
          <w:p w14:paraId="2B209CFA" w14:textId="77777777" w:rsidR="00295081" w:rsidRPr="000C07C1" w:rsidRDefault="00295081" w:rsidP="00F26966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0C07C1">
              <w:rPr>
                <w:rFonts w:ascii="Arial" w:eastAsia="Times New Roman" w:hAnsi="Arial" w:cs="Arial"/>
                <w:b/>
                <w:bCs/>
                <w:lang w:eastAsia="de-DE"/>
              </w:rPr>
              <w:lastRenderedPageBreak/>
              <w:t>Inhaber der elterlichen Sorge</w:t>
            </w:r>
          </w:p>
        </w:tc>
      </w:tr>
      <w:tr w:rsidR="007813EF" w:rsidRPr="000E12B5" w14:paraId="0246687E" w14:textId="77777777" w:rsidTr="00502546">
        <w:tc>
          <w:tcPr>
            <w:tcW w:w="9062" w:type="dxa"/>
          </w:tcPr>
          <w:p w14:paraId="3F20394E" w14:textId="77777777" w:rsidR="007813EF" w:rsidRDefault="001E117D" w:rsidP="00F26966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8539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 w:rsidRPr="000E12B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</w:t>
            </w:r>
            <w:r w:rsidR="007813E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gemeinsam</w:t>
            </w:r>
          </w:p>
          <w:p w14:paraId="52434D43" w14:textId="77777777" w:rsidR="007813EF" w:rsidRDefault="001E117D" w:rsidP="00F26966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58094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 w:rsidRPr="00B344B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Mutter</w:t>
            </w:r>
          </w:p>
          <w:p w14:paraId="7AF7DAB4" w14:textId="77777777" w:rsidR="007813EF" w:rsidRDefault="001E117D" w:rsidP="00F26966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8929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 w:rsidRPr="00B344B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Vater</w:t>
            </w:r>
          </w:p>
          <w:p w14:paraId="05E37684" w14:textId="118E23A7" w:rsidR="007813EF" w:rsidRPr="000E12B5" w:rsidRDefault="001E117D" w:rsidP="00F26966">
            <w:pPr>
              <w:spacing w:before="120"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sdt>
              <w:sdtPr>
                <w:rPr>
                  <w:lang w:eastAsia="de-DE"/>
                </w:rPr>
                <w:id w:val="-5629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 w:rsidRPr="000E12B5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7813EF" w:rsidRPr="000E12B5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Beistandschaft</w:t>
            </w:r>
          </w:p>
        </w:tc>
      </w:tr>
    </w:tbl>
    <w:p w14:paraId="462C435A" w14:textId="77777777" w:rsidR="00295081" w:rsidRDefault="00295081" w:rsidP="00295081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14F6D" w14:paraId="2C14E109" w14:textId="77777777" w:rsidTr="00EB6016">
        <w:tc>
          <w:tcPr>
            <w:tcW w:w="9062" w:type="dxa"/>
            <w:gridSpan w:val="2"/>
            <w:shd w:val="clear" w:color="auto" w:fill="8DB3E2" w:themeFill="text2" w:themeFillTint="66"/>
          </w:tcPr>
          <w:p w14:paraId="12AA5894" w14:textId="6BB90F07" w:rsidR="00914F6D" w:rsidRPr="00914F6D" w:rsidRDefault="00914F6D" w:rsidP="00914F6D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914F6D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Zuweisende </w:t>
            </w:r>
            <w:r w:rsidR="00A7221E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Stelle </w:t>
            </w:r>
            <w:r w:rsidR="008118EC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/ </w:t>
            </w:r>
            <w:r w:rsidR="00A516C5">
              <w:rPr>
                <w:rFonts w:ascii="Arial" w:eastAsia="Times New Roman" w:hAnsi="Arial" w:cs="Arial"/>
                <w:b/>
                <w:bCs/>
                <w:lang w:eastAsia="de-DE"/>
              </w:rPr>
              <w:t>a</w:t>
            </w:r>
            <w:r w:rsidR="008118EC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nfragende </w:t>
            </w:r>
            <w:r w:rsidR="00A7221E">
              <w:rPr>
                <w:rFonts w:ascii="Arial" w:eastAsia="Times New Roman" w:hAnsi="Arial" w:cs="Arial"/>
                <w:b/>
                <w:bCs/>
                <w:lang w:eastAsia="de-DE"/>
              </w:rPr>
              <w:t>Person</w:t>
            </w:r>
          </w:p>
        </w:tc>
      </w:tr>
      <w:tr w:rsidR="004C4CA0" w14:paraId="49687EE6" w14:textId="77777777" w:rsidTr="004D4372">
        <w:tc>
          <w:tcPr>
            <w:tcW w:w="2689" w:type="dxa"/>
          </w:tcPr>
          <w:p w14:paraId="3809E3BF" w14:textId="5CC95AAE" w:rsidR="004C4CA0" w:rsidRDefault="000575A5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Name, Vorname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1389037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E72E92E" w14:textId="0F15589B" w:rsidR="004C4CA0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C4CA0" w14:paraId="3002AF5D" w14:textId="77777777" w:rsidTr="004D4372">
        <w:tc>
          <w:tcPr>
            <w:tcW w:w="2689" w:type="dxa"/>
          </w:tcPr>
          <w:p w14:paraId="48D91AB1" w14:textId="05462DBA" w:rsidR="004C4CA0" w:rsidRDefault="000575A5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Funktion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1195615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BE1C9AC" w14:textId="0B988A0F" w:rsidR="004C4CA0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14F6D" w14:paraId="7AC71B1F" w14:textId="77777777" w:rsidTr="004D4372">
        <w:tc>
          <w:tcPr>
            <w:tcW w:w="2689" w:type="dxa"/>
          </w:tcPr>
          <w:p w14:paraId="1FF2D01B" w14:textId="0E092CBC" w:rsidR="00914F6D" w:rsidRDefault="000575A5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Institution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18456129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412670ED" w14:textId="33D0C7A8" w:rsidR="00914F6D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7774DB5E" w14:textId="77777777" w:rsidTr="004D4372">
        <w:tc>
          <w:tcPr>
            <w:tcW w:w="2689" w:type="dxa"/>
          </w:tcPr>
          <w:p w14:paraId="4BB33D0F" w14:textId="733A7C26" w:rsidR="007813EF" w:rsidRDefault="007813EF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Kontaktdaten</w:t>
            </w:r>
          </w:p>
        </w:tc>
        <w:tc>
          <w:tcPr>
            <w:tcW w:w="6373" w:type="dxa"/>
          </w:tcPr>
          <w:p w14:paraId="363A58FE" w14:textId="77777777" w:rsidR="007813EF" w:rsidRDefault="007813EF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813EF" w14:paraId="25BB7A3A" w14:textId="77777777" w:rsidTr="004D4372">
        <w:tc>
          <w:tcPr>
            <w:tcW w:w="2689" w:type="dxa"/>
          </w:tcPr>
          <w:p w14:paraId="678B6CDE" w14:textId="3ECBC37F" w:rsidR="007813EF" w:rsidRDefault="007813EF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8864851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ADC6FD7" w14:textId="45D25A5E" w:rsidR="007813EF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508931D7" w14:textId="77777777" w:rsidTr="004D4372">
        <w:tc>
          <w:tcPr>
            <w:tcW w:w="2689" w:type="dxa"/>
          </w:tcPr>
          <w:p w14:paraId="1C18A7CE" w14:textId="2C4F1E4D" w:rsidR="007813EF" w:rsidRDefault="007813EF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Tel. Nr.</w:t>
            </w:r>
          </w:p>
        </w:tc>
        <w:sdt>
          <w:sdtPr>
            <w:rPr>
              <w:rFonts w:ascii="Arial" w:eastAsia="Times New Roman" w:hAnsi="Arial" w:cs="Arial"/>
              <w:lang w:eastAsia="de-DE"/>
            </w:rPr>
            <w:id w:val="-1972663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8EA5343" w14:textId="32509051" w:rsidR="007813EF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FC1A6FF" w14:textId="47C45569" w:rsidR="007D0C3E" w:rsidRDefault="007D0C3E" w:rsidP="0038612C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520D8751" w14:textId="36B07087" w:rsidR="009A18A5" w:rsidRDefault="00C61343" w:rsidP="00C61343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E28" w14:paraId="6F9DE989" w14:textId="77777777" w:rsidTr="00862D63">
        <w:tc>
          <w:tcPr>
            <w:tcW w:w="9062" w:type="dxa"/>
            <w:shd w:val="clear" w:color="auto" w:fill="8DB3E2" w:themeFill="text2" w:themeFillTint="66"/>
          </w:tcPr>
          <w:p w14:paraId="46A97FF0" w14:textId="7ACC2DB8" w:rsidR="00253E28" w:rsidRPr="00253E28" w:rsidRDefault="00253E28" w:rsidP="00914F6D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253E28">
              <w:rPr>
                <w:rFonts w:ascii="Arial" w:eastAsia="Times New Roman" w:hAnsi="Arial" w:cs="Arial"/>
                <w:b/>
                <w:bCs/>
                <w:lang w:eastAsia="de-DE"/>
              </w:rPr>
              <w:t>Informationen und Gründe zur Anfrage</w:t>
            </w:r>
          </w:p>
        </w:tc>
      </w:tr>
      <w:tr w:rsidR="007813EF" w14:paraId="12F75B18" w14:textId="77777777" w:rsidTr="007813EF">
        <w:trPr>
          <w:trHeight w:val="512"/>
        </w:trPr>
        <w:tc>
          <w:tcPr>
            <w:tcW w:w="9062" w:type="dxa"/>
          </w:tcPr>
          <w:p w14:paraId="7BB968D3" w14:textId="5C30F7AF" w:rsidR="007813EF" w:rsidRDefault="007813EF" w:rsidP="00914F6D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Auftrag an das Lutisbach? / Angestrebter Effekt der Fremdplatzierung</w:t>
            </w:r>
          </w:p>
        </w:tc>
      </w:tr>
      <w:tr w:rsidR="007813EF" w14:paraId="3E62DED6" w14:textId="77777777" w:rsidTr="00041260">
        <w:trPr>
          <w:trHeight w:val="1183"/>
        </w:trPr>
        <w:sdt>
          <w:sdtPr>
            <w:rPr>
              <w:rFonts w:ascii="Arial" w:eastAsia="Times New Roman" w:hAnsi="Arial" w:cs="Arial"/>
              <w:lang w:eastAsia="de-DE"/>
            </w:rPr>
            <w:id w:val="-15135294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D407F5D" w14:textId="574AB263" w:rsidR="007813EF" w:rsidRDefault="007813EF" w:rsidP="00914F6D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76FCEB07" w14:textId="77777777" w:rsidTr="00AB1737">
        <w:tc>
          <w:tcPr>
            <w:tcW w:w="9062" w:type="dxa"/>
          </w:tcPr>
          <w:p w14:paraId="57711878" w14:textId="7DC5B412" w:rsidR="007813EF" w:rsidRDefault="007813EF" w:rsidP="00315C87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253E28">
              <w:rPr>
                <w:rFonts w:ascii="Arial" w:eastAsia="Times New Roman" w:hAnsi="Arial" w:cs="Arial"/>
                <w:b/>
                <w:bCs/>
                <w:lang w:eastAsia="de-DE"/>
              </w:rPr>
              <w:t>Beschreibung de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r </w:t>
            </w:r>
            <w:r w:rsidRPr="00253E28">
              <w:rPr>
                <w:rFonts w:ascii="Arial" w:eastAsia="Times New Roman" w:hAnsi="Arial" w:cs="Arial"/>
                <w:b/>
                <w:bCs/>
                <w:lang w:eastAsia="de-DE"/>
              </w:rPr>
              <w:t>aktuellen Situation</w:t>
            </w:r>
            <w:r w:rsidR="00711DAC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</w:t>
            </w:r>
          </w:p>
          <w:p w14:paraId="4A0683D9" w14:textId="0451A579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(Grund für Platzierung, aktueller Aufenthaltsort etc.)</w:t>
            </w:r>
          </w:p>
        </w:tc>
      </w:tr>
      <w:tr w:rsidR="007813EF" w14:paraId="546DB399" w14:textId="77777777" w:rsidTr="007813EF">
        <w:trPr>
          <w:trHeight w:val="1174"/>
        </w:trPr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165059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FE7A339" w14:textId="1271AA96" w:rsidR="007813EF" w:rsidRPr="00253E28" w:rsidRDefault="007813EF" w:rsidP="00315C87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3352E48E" w14:textId="77777777" w:rsidTr="00724189">
        <w:tc>
          <w:tcPr>
            <w:tcW w:w="9062" w:type="dxa"/>
          </w:tcPr>
          <w:p w14:paraId="0B9D79B6" w14:textId="57F9CB7E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Aktuelle psychische / physische Verfassung</w:t>
            </w:r>
          </w:p>
        </w:tc>
      </w:tr>
      <w:tr w:rsidR="007813EF" w14:paraId="1AA7B4E2" w14:textId="77777777" w:rsidTr="00711DAC">
        <w:trPr>
          <w:trHeight w:val="1010"/>
        </w:trPr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7201354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8D9E80B" w14:textId="5DD7DEA9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36ADF09D" w14:textId="77777777" w:rsidTr="00BF0436">
        <w:tc>
          <w:tcPr>
            <w:tcW w:w="9062" w:type="dxa"/>
          </w:tcPr>
          <w:p w14:paraId="702AD803" w14:textId="7DAC676E" w:rsidR="007813EF" w:rsidRPr="000575A5" w:rsidRDefault="007813EF" w:rsidP="007813E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Notfallplatzierung?</w:t>
            </w:r>
            <w:r w:rsidRPr="00C90A07">
              <w:rPr>
                <w:rFonts w:ascii="Arial" w:hAnsi="Arial" w:cs="Arial"/>
              </w:rPr>
              <w:t xml:space="preserve"> </w:t>
            </w:r>
          </w:p>
        </w:tc>
      </w:tr>
      <w:tr w:rsidR="007813EF" w14:paraId="24B01FF9" w14:textId="77777777" w:rsidTr="00BF0436">
        <w:tc>
          <w:tcPr>
            <w:tcW w:w="9062" w:type="dxa"/>
          </w:tcPr>
          <w:p w14:paraId="6E424C82" w14:textId="77777777" w:rsidR="007813EF" w:rsidRDefault="001E117D" w:rsidP="007813E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737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813EF">
              <w:rPr>
                <w:rFonts w:ascii="Arial" w:hAnsi="Arial" w:cs="Arial"/>
              </w:rPr>
              <w:t xml:space="preserve"> </w:t>
            </w:r>
            <w:r w:rsidR="007813EF" w:rsidRPr="005E1FDB">
              <w:rPr>
                <w:rFonts w:ascii="Arial" w:hAnsi="Arial" w:cs="Arial"/>
              </w:rPr>
              <w:t>Nein</w:t>
            </w:r>
          </w:p>
          <w:p w14:paraId="56DE2EA4" w14:textId="007E05AD" w:rsidR="007813EF" w:rsidRDefault="001E117D" w:rsidP="007813EF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sdt>
              <w:sdtPr>
                <w:rPr>
                  <w:rFonts w:ascii="Arial" w:hAnsi="Arial" w:cs="Arial"/>
                </w:rPr>
                <w:id w:val="144957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E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813EF">
              <w:rPr>
                <w:rFonts w:ascii="Arial" w:hAnsi="Arial" w:cs="Arial"/>
              </w:rPr>
              <w:t xml:space="preserve"> </w:t>
            </w:r>
            <w:r w:rsidR="007813EF" w:rsidRPr="00C90A07">
              <w:rPr>
                <w:rFonts w:ascii="Arial" w:hAnsi="Arial" w:cs="Arial"/>
              </w:rPr>
              <w:t>Ja</w:t>
            </w:r>
          </w:p>
        </w:tc>
      </w:tr>
      <w:tr w:rsidR="007813EF" w14:paraId="29C9FE8D" w14:textId="77777777" w:rsidTr="00FC648B">
        <w:tc>
          <w:tcPr>
            <w:tcW w:w="9062" w:type="dxa"/>
          </w:tcPr>
          <w:p w14:paraId="3A7B5DCB" w14:textId="5021A578" w:rsidR="007813EF" w:rsidRPr="005E1FDB" w:rsidRDefault="007813EF" w:rsidP="007813EF">
            <w:pPr>
              <w:spacing w:before="120" w:after="120"/>
              <w:rPr>
                <w:rFonts w:ascii="Segoe UI Symbol" w:hAnsi="Segoe UI Symbol" w:cs="Segoe UI Symbol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lastRenderedPageBreak/>
              <w:t>Falls</w:t>
            </w:r>
            <w:r w:rsidR="00711DAC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ja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, dann voraussichtliche Dauer</w:t>
            </w:r>
          </w:p>
        </w:tc>
      </w:tr>
      <w:tr w:rsidR="007813EF" w14:paraId="2C02127C" w14:textId="77777777" w:rsidTr="00FC648B">
        <w:tc>
          <w:tcPr>
            <w:tcW w:w="9062" w:type="dxa"/>
          </w:tcPr>
          <w:sdt>
            <w:sdtPr>
              <w:rPr>
                <w:rFonts w:ascii="Segoe UI Symbol" w:hAnsi="Segoe UI Symbol" w:cs="Segoe UI Symbol"/>
              </w:rPr>
              <w:id w:val="1082803921"/>
              <w:placeholder>
                <w:docPart w:val="656779AB5ADE41898F50833F7958AB60"/>
              </w:placeholder>
              <w:showingPlcHdr/>
            </w:sdtPr>
            <w:sdtEndPr/>
            <w:sdtContent>
              <w:p w14:paraId="46DD1F2E" w14:textId="0057FA2D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813EF" w14:paraId="46E4B5B0" w14:textId="77777777" w:rsidTr="007B32F0">
        <w:tc>
          <w:tcPr>
            <w:tcW w:w="9062" w:type="dxa"/>
          </w:tcPr>
          <w:p w14:paraId="6062BC75" w14:textId="735CB4D7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Gesetzliche Massnahme?</w:t>
            </w:r>
            <w:r>
              <w:rPr>
                <w:rFonts w:ascii="Arial" w:eastAsia="Times New Roman" w:hAnsi="Arial" w:cs="Arial"/>
                <w:b/>
                <w:bCs/>
                <w:lang w:eastAsia="de-DE"/>
              </w:rPr>
              <w:br/>
            </w:r>
            <w:r>
              <w:rPr>
                <w:rFonts w:ascii="Arial" w:eastAsia="Times New Roman" w:hAnsi="Arial" w:cs="Arial"/>
                <w:lang w:eastAsia="de-DE"/>
              </w:rPr>
              <w:t>(Art. 310 / Art. 311 etc.)</w:t>
            </w:r>
          </w:p>
        </w:tc>
      </w:tr>
      <w:tr w:rsidR="007813EF" w14:paraId="586A1A36" w14:textId="77777777" w:rsidTr="007B32F0">
        <w:tc>
          <w:tcPr>
            <w:tcW w:w="9062" w:type="dxa"/>
          </w:tcPr>
          <w:sdt>
            <w:sdtPr>
              <w:rPr>
                <w:rFonts w:ascii="Arial" w:eastAsia="Times New Roman" w:hAnsi="Arial" w:cs="Arial"/>
                <w:lang w:eastAsia="de-DE"/>
              </w:rPr>
              <w:id w:val="-2054920553"/>
              <w:placeholder>
                <w:docPart w:val="86C42313CC0D4F539D4FDDDA6EEF78EA"/>
              </w:placeholder>
              <w:showingPlcHdr/>
            </w:sdtPr>
            <w:sdtEndPr/>
            <w:sdtContent>
              <w:p w14:paraId="297E2A31" w14:textId="77777777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F77F7CC" w14:textId="77777777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</w:tc>
      </w:tr>
      <w:tr w:rsidR="007813EF" w14:paraId="5E9DF9D3" w14:textId="77777777" w:rsidTr="008B0AB6">
        <w:tc>
          <w:tcPr>
            <w:tcW w:w="9062" w:type="dxa"/>
          </w:tcPr>
          <w:p w14:paraId="443FCCBB" w14:textId="3506634B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Bereits durchgeführte </w:t>
            </w:r>
            <w:r w:rsidRPr="00A4307D">
              <w:rPr>
                <w:rFonts w:ascii="Arial" w:eastAsia="Times New Roman" w:hAnsi="Arial" w:cs="Arial"/>
                <w:b/>
                <w:bCs/>
                <w:lang w:eastAsia="de-DE"/>
              </w:rPr>
              <w:t>Unterstützungsmassnahmen</w:t>
            </w:r>
          </w:p>
        </w:tc>
      </w:tr>
      <w:tr w:rsidR="007813EF" w14:paraId="0F3D92DB" w14:textId="77777777" w:rsidTr="008B0AB6"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292512621"/>
            <w:placeholder>
              <w:docPart w:val="0ACEDD63749340B4B7B3B8C6A670EA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C95F0A4" w14:textId="539D9F72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1267B146" w14:textId="77777777" w:rsidTr="0046087C">
        <w:tc>
          <w:tcPr>
            <w:tcW w:w="9062" w:type="dxa"/>
          </w:tcPr>
          <w:p w14:paraId="3017F75E" w14:textId="77777777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Stattgefundene</w:t>
            </w:r>
            <w:r w:rsidRPr="00A4307D">
              <w:rPr>
                <w:rFonts w:ascii="Arial" w:eastAsia="Times New Roman" w:hAnsi="Arial" w:cs="Arial"/>
                <w:b/>
                <w:bCs/>
                <w:lang w:eastAsia="de-DE"/>
              </w:rPr>
              <w:t xml:space="preserve"> Abklärungen </w:t>
            </w:r>
          </w:p>
          <w:p w14:paraId="4653A82D" w14:textId="2279A1C6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 w:rsidRPr="00315C87">
              <w:rPr>
                <w:rFonts w:ascii="Arial" w:eastAsia="Times New Roman" w:hAnsi="Arial" w:cs="Arial"/>
                <w:lang w:eastAsia="de-DE"/>
              </w:rPr>
              <w:t>(IV, Sonderbeschulung</w:t>
            </w:r>
            <w:r>
              <w:rPr>
                <w:rFonts w:ascii="Arial" w:eastAsia="Times New Roman" w:hAnsi="Arial" w:cs="Arial"/>
                <w:lang w:eastAsia="de-DE"/>
              </w:rPr>
              <w:t>, Diagnosen</w:t>
            </w:r>
            <w:r w:rsidRPr="00315C87">
              <w:rPr>
                <w:rFonts w:ascii="Arial" w:eastAsia="Times New Roman" w:hAnsi="Arial" w:cs="Arial"/>
                <w:lang w:eastAsia="de-DE"/>
              </w:rPr>
              <w:t xml:space="preserve"> etc.)</w:t>
            </w:r>
          </w:p>
        </w:tc>
      </w:tr>
      <w:tr w:rsidR="007813EF" w14:paraId="48A757E5" w14:textId="77777777" w:rsidTr="0046087C"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748111427"/>
            <w:placeholder>
              <w:docPart w:val="0ACEDD63749340B4B7B3B8C6A670EA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ED97D44" w14:textId="51DB41D9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399E733A" w14:textId="77777777" w:rsidTr="00A62527">
        <w:tc>
          <w:tcPr>
            <w:tcW w:w="9062" w:type="dxa"/>
          </w:tcPr>
          <w:p w14:paraId="7210CBBC" w14:textId="77777777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Aktuelle schulische / berufliche Situation:</w:t>
            </w:r>
          </w:p>
          <w:p w14:paraId="5641E942" w14:textId="0964CFDB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(</w:t>
            </w:r>
            <w:r>
              <w:rPr>
                <w:rFonts w:ascii="Arial" w:eastAsia="Times New Roman" w:hAnsi="Arial" w:cs="Arial"/>
                <w:lang w:eastAsia="de-DE"/>
              </w:rPr>
              <w:t>Schulhaus, Schuljahr, Lernniveau, Unterstützungsangebote)</w:t>
            </w:r>
          </w:p>
        </w:tc>
      </w:tr>
      <w:tr w:rsidR="007813EF" w14:paraId="12487A7F" w14:textId="77777777" w:rsidTr="00A62527"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973794060"/>
            <w:placeholder>
              <w:docPart w:val="0ACEDD63749340B4B7B3B8C6A670EA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9D2425A" w14:textId="441C9DFA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710B96D9" w14:textId="77777777" w:rsidTr="00026C5B">
        <w:trPr>
          <w:trHeight w:val="601"/>
        </w:trPr>
        <w:tc>
          <w:tcPr>
            <w:tcW w:w="9062" w:type="dxa"/>
          </w:tcPr>
          <w:p w14:paraId="3578A981" w14:textId="2E312590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Bemerkungen</w:t>
            </w:r>
          </w:p>
        </w:tc>
      </w:tr>
      <w:tr w:rsidR="007813EF" w14:paraId="22A2B1B8" w14:textId="77777777" w:rsidTr="00026C5B">
        <w:trPr>
          <w:trHeight w:val="601"/>
        </w:trPr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465901470"/>
            <w:placeholder>
              <w:docPart w:val="0ACEDD63749340B4B7B3B8C6A670EA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1527016" w14:textId="3418766D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813EF" w14:paraId="4D310461" w14:textId="77777777" w:rsidTr="00B24E3B">
        <w:tc>
          <w:tcPr>
            <w:tcW w:w="9062" w:type="dxa"/>
          </w:tcPr>
          <w:p w14:paraId="4F4CB7B9" w14:textId="7D8DAC8E" w:rsidR="007813EF" w:rsidRDefault="007813EF" w:rsidP="007813EF">
            <w:pPr>
              <w:spacing w:before="120" w:after="120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Name Erfasser</w:t>
            </w:r>
          </w:p>
        </w:tc>
      </w:tr>
      <w:tr w:rsidR="007813EF" w14:paraId="5E824D48" w14:textId="77777777" w:rsidTr="00B24E3B">
        <w:sdt>
          <w:sdtPr>
            <w:rPr>
              <w:rFonts w:ascii="Arial" w:eastAsia="Times New Roman" w:hAnsi="Arial" w:cs="Arial"/>
              <w:b/>
              <w:bCs/>
              <w:lang w:eastAsia="de-DE"/>
            </w:rPr>
            <w:id w:val="-1087146618"/>
            <w:placeholder>
              <w:docPart w:val="0ACEDD63749340B4B7B3B8C6A670EA1C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39D8EF6" w14:textId="775B3191" w:rsidR="007813EF" w:rsidRDefault="007813EF" w:rsidP="007813EF">
                <w:pPr>
                  <w:spacing w:before="120" w:after="120"/>
                  <w:rPr>
                    <w:rFonts w:ascii="Arial" w:eastAsia="Times New Roman" w:hAnsi="Arial" w:cs="Arial"/>
                    <w:b/>
                    <w:bCs/>
                    <w:lang w:eastAsia="de-DE"/>
                  </w:rPr>
                </w:pPr>
                <w:r w:rsidRPr="002A4B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769552" w14:textId="77777777" w:rsidR="007D0C3E" w:rsidRPr="005526CB" w:rsidRDefault="007D0C3E" w:rsidP="00836618">
      <w:pPr>
        <w:spacing w:before="120" w:after="120" w:line="240" w:lineRule="auto"/>
        <w:rPr>
          <w:rFonts w:ascii="Arial" w:eastAsia="Times New Roman" w:hAnsi="Arial" w:cs="Arial"/>
          <w:lang w:eastAsia="de-DE"/>
        </w:rPr>
      </w:pPr>
    </w:p>
    <w:sectPr w:rsidR="007D0C3E" w:rsidRPr="005526CB" w:rsidSect="009A18A5"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8AD" w14:textId="77777777" w:rsidR="001E117D" w:rsidRDefault="001E117D" w:rsidP="004A7FD8">
      <w:pPr>
        <w:spacing w:after="0" w:line="240" w:lineRule="auto"/>
      </w:pPr>
      <w:r>
        <w:separator/>
      </w:r>
    </w:p>
  </w:endnote>
  <w:endnote w:type="continuationSeparator" w:id="0">
    <w:p w14:paraId="32568159" w14:textId="77777777" w:rsidR="001E117D" w:rsidRDefault="001E117D" w:rsidP="004A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FFD3" w14:textId="77777777" w:rsidR="00C61343" w:rsidRPr="001475EC" w:rsidRDefault="00C61343" w:rsidP="00C61343">
    <w:pPr>
      <w:pStyle w:val="Fuzeile"/>
      <w:jc w:val="center"/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>Lutisbach – Lebensraum für junge Menschen</w:t>
    </w:r>
    <w:r>
      <w:rPr>
        <w:rFonts w:ascii="Arial" w:hAnsi="Arial" w:cs="Arial"/>
        <w:b/>
        <w:sz w:val="16"/>
        <w:szCs w:val="16"/>
      </w:rPr>
      <w:br/>
      <w:t xml:space="preserve">Platzierungsanfrage </w:t>
    </w:r>
  </w:p>
  <w:p w14:paraId="47369233" w14:textId="76A81B46" w:rsidR="00205697" w:rsidRPr="00D02365" w:rsidRDefault="006E4AAE" w:rsidP="00D02365">
    <w:pPr>
      <w:pStyle w:val="Fuzeile"/>
      <w:jc w:val="center"/>
      <w:rPr>
        <w:rFonts w:ascii="Arial" w:hAnsi="Arial" w:cs="Arial"/>
        <w:b/>
        <w:sz w:val="16"/>
        <w:szCs w:val="16"/>
      </w:rPr>
    </w:pPr>
    <w:r w:rsidRPr="006E4AAE">
      <w:rPr>
        <w:rFonts w:ascii="Arial" w:hAnsi="Arial" w:cs="Arial"/>
        <w:b/>
        <w:sz w:val="16"/>
        <w:szCs w:val="16"/>
      </w:rPr>
      <w:t xml:space="preserve">Seite </w:t>
    </w:r>
    <w:r w:rsidRPr="006E4AAE">
      <w:rPr>
        <w:rFonts w:ascii="Arial" w:hAnsi="Arial" w:cs="Arial"/>
        <w:b/>
        <w:sz w:val="16"/>
        <w:szCs w:val="16"/>
      </w:rPr>
      <w:fldChar w:fldCharType="begin"/>
    </w:r>
    <w:r w:rsidRPr="006E4AAE">
      <w:rPr>
        <w:rFonts w:ascii="Arial" w:hAnsi="Arial" w:cs="Arial"/>
        <w:b/>
        <w:sz w:val="16"/>
        <w:szCs w:val="16"/>
      </w:rPr>
      <w:instrText>PAGE   \* MERGEFORMAT</w:instrText>
    </w:r>
    <w:r w:rsidRPr="006E4AAE">
      <w:rPr>
        <w:rFonts w:ascii="Arial" w:hAnsi="Arial" w:cs="Arial"/>
        <w:b/>
        <w:sz w:val="16"/>
        <w:szCs w:val="16"/>
      </w:rPr>
      <w:fldChar w:fldCharType="separate"/>
    </w:r>
    <w:r w:rsidRPr="006E4AAE">
      <w:rPr>
        <w:rFonts w:ascii="Arial" w:hAnsi="Arial" w:cs="Arial"/>
        <w:b/>
        <w:sz w:val="16"/>
        <w:szCs w:val="16"/>
      </w:rPr>
      <w:t>1</w:t>
    </w:r>
    <w:r w:rsidRPr="006E4AAE">
      <w:rPr>
        <w:rFonts w:ascii="Arial" w:hAnsi="Arial" w:cs="Arial"/>
        <w:b/>
        <w:sz w:val="16"/>
        <w:szCs w:val="16"/>
      </w:rPr>
      <w:fldChar w:fldCharType="end"/>
    </w:r>
    <w:r w:rsidRPr="006E4AAE">
      <w:rPr>
        <w:rFonts w:ascii="Arial" w:hAnsi="Arial" w:cs="Arial"/>
        <w:b/>
        <w:sz w:val="16"/>
        <w:szCs w:val="16"/>
      </w:rPr>
      <w:t xml:space="preserve"> | </w:t>
    </w:r>
    <w:r w:rsidRPr="006E4AAE">
      <w:rPr>
        <w:rFonts w:ascii="Arial" w:hAnsi="Arial" w:cs="Arial"/>
        <w:b/>
        <w:sz w:val="16"/>
        <w:szCs w:val="16"/>
      </w:rPr>
      <w:fldChar w:fldCharType="begin"/>
    </w:r>
    <w:r w:rsidRPr="006E4AAE">
      <w:rPr>
        <w:rFonts w:ascii="Arial" w:hAnsi="Arial" w:cs="Arial"/>
        <w:b/>
        <w:sz w:val="16"/>
        <w:szCs w:val="16"/>
      </w:rPr>
      <w:instrText>NUMPAGES  \* Arabic  \* MERGEFORMAT</w:instrText>
    </w:r>
    <w:r w:rsidRPr="006E4AAE">
      <w:rPr>
        <w:rFonts w:ascii="Arial" w:hAnsi="Arial" w:cs="Arial"/>
        <w:b/>
        <w:sz w:val="16"/>
        <w:szCs w:val="16"/>
      </w:rPr>
      <w:fldChar w:fldCharType="separate"/>
    </w:r>
    <w:r w:rsidRPr="006E4AAE">
      <w:rPr>
        <w:rFonts w:ascii="Arial" w:hAnsi="Arial" w:cs="Arial"/>
        <w:b/>
        <w:sz w:val="16"/>
        <w:szCs w:val="16"/>
      </w:rPr>
      <w:t>1</w:t>
    </w:r>
    <w:r w:rsidRPr="006E4AAE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9C547" w14:textId="244B1223" w:rsidR="006E4AAE" w:rsidRPr="001475EC" w:rsidRDefault="00C61343" w:rsidP="006E4AAE">
    <w:pPr>
      <w:pStyle w:val="Fuzeile"/>
      <w:jc w:val="center"/>
      <w:rPr>
        <w:sz w:val="16"/>
        <w:szCs w:val="16"/>
      </w:rPr>
    </w:pPr>
    <w:bookmarkStart w:id="0" w:name="_Hlk49169392"/>
    <w:bookmarkStart w:id="1" w:name="_Hlk49169393"/>
    <w:bookmarkStart w:id="2" w:name="_Hlk49169394"/>
    <w:bookmarkStart w:id="3" w:name="_Hlk49169395"/>
    <w:bookmarkStart w:id="4" w:name="_Hlk49169396"/>
    <w:bookmarkStart w:id="5" w:name="_Hlk49169397"/>
    <w:bookmarkStart w:id="6" w:name="_Hlk49169398"/>
    <w:bookmarkStart w:id="7" w:name="_Hlk49169399"/>
    <w:bookmarkStart w:id="8" w:name="_Hlk49169400"/>
    <w:bookmarkStart w:id="9" w:name="_Hlk49169401"/>
    <w:bookmarkStart w:id="10" w:name="_Hlk49169402"/>
    <w:bookmarkStart w:id="11" w:name="_Hlk49169403"/>
    <w:bookmarkStart w:id="12" w:name="_Hlk49169404"/>
    <w:bookmarkStart w:id="13" w:name="_Hlk49169405"/>
    <w:bookmarkStart w:id="14" w:name="_Hlk49169406"/>
    <w:bookmarkStart w:id="15" w:name="_Hlk49169407"/>
    <w:r>
      <w:rPr>
        <w:rFonts w:ascii="Arial" w:hAnsi="Arial" w:cs="Arial"/>
        <w:b/>
        <w:sz w:val="16"/>
        <w:szCs w:val="16"/>
      </w:rPr>
      <w:t>Lutisbach – Lebensraum für junge Menschen</w:t>
    </w:r>
    <w:r>
      <w:rPr>
        <w:rFonts w:ascii="Arial" w:hAnsi="Arial" w:cs="Arial"/>
        <w:b/>
        <w:sz w:val="16"/>
        <w:szCs w:val="16"/>
      </w:rPr>
      <w:br/>
    </w:r>
    <w:r w:rsidR="00945058">
      <w:rPr>
        <w:rFonts w:ascii="Arial" w:hAnsi="Arial" w:cs="Arial"/>
        <w:b/>
        <w:sz w:val="16"/>
        <w:szCs w:val="16"/>
      </w:rPr>
      <w:t xml:space="preserve">Platzierungsanfrage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09E3F4FA" w14:textId="751FC190" w:rsidR="004A7FD8" w:rsidRPr="00D02365" w:rsidRDefault="006E4AAE" w:rsidP="00D02365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b/>
        <w:sz w:val="16"/>
        <w:szCs w:val="16"/>
      </w:rPr>
    </w:pPr>
    <w:r w:rsidRPr="006E4AAE">
      <w:rPr>
        <w:rFonts w:ascii="Arial" w:hAnsi="Arial" w:cs="Arial"/>
        <w:b/>
        <w:sz w:val="16"/>
        <w:szCs w:val="16"/>
      </w:rPr>
      <w:t xml:space="preserve">Seite </w:t>
    </w:r>
    <w:r w:rsidRPr="006E4AAE">
      <w:rPr>
        <w:rFonts w:ascii="Arial" w:hAnsi="Arial" w:cs="Arial"/>
        <w:b/>
        <w:sz w:val="16"/>
        <w:szCs w:val="16"/>
      </w:rPr>
      <w:fldChar w:fldCharType="begin"/>
    </w:r>
    <w:r w:rsidRPr="006E4AAE">
      <w:rPr>
        <w:rFonts w:ascii="Arial" w:hAnsi="Arial" w:cs="Arial"/>
        <w:b/>
        <w:sz w:val="16"/>
        <w:szCs w:val="16"/>
      </w:rPr>
      <w:instrText>PAGE   \* MERGEFORMAT</w:instrText>
    </w:r>
    <w:r w:rsidRPr="006E4AAE">
      <w:rPr>
        <w:rFonts w:ascii="Arial" w:hAnsi="Arial" w:cs="Arial"/>
        <w:b/>
        <w:sz w:val="16"/>
        <w:szCs w:val="16"/>
      </w:rPr>
      <w:fldChar w:fldCharType="separate"/>
    </w:r>
    <w:r w:rsidRPr="006E4AAE">
      <w:rPr>
        <w:rFonts w:ascii="Arial" w:hAnsi="Arial" w:cs="Arial"/>
        <w:b/>
        <w:sz w:val="16"/>
        <w:szCs w:val="16"/>
      </w:rPr>
      <w:t>1</w:t>
    </w:r>
    <w:r w:rsidRPr="006E4AAE">
      <w:rPr>
        <w:rFonts w:ascii="Arial" w:hAnsi="Arial" w:cs="Arial"/>
        <w:b/>
        <w:sz w:val="16"/>
        <w:szCs w:val="16"/>
      </w:rPr>
      <w:fldChar w:fldCharType="end"/>
    </w:r>
    <w:r w:rsidRPr="006E4AAE">
      <w:rPr>
        <w:rFonts w:ascii="Arial" w:hAnsi="Arial" w:cs="Arial"/>
        <w:b/>
        <w:sz w:val="16"/>
        <w:szCs w:val="16"/>
      </w:rPr>
      <w:t xml:space="preserve"> | </w:t>
    </w:r>
    <w:r w:rsidRPr="006E4AAE">
      <w:rPr>
        <w:rFonts w:ascii="Arial" w:hAnsi="Arial" w:cs="Arial"/>
        <w:b/>
        <w:sz w:val="16"/>
        <w:szCs w:val="16"/>
      </w:rPr>
      <w:fldChar w:fldCharType="begin"/>
    </w:r>
    <w:r w:rsidRPr="006E4AAE">
      <w:rPr>
        <w:rFonts w:ascii="Arial" w:hAnsi="Arial" w:cs="Arial"/>
        <w:b/>
        <w:sz w:val="16"/>
        <w:szCs w:val="16"/>
      </w:rPr>
      <w:instrText>NUMPAGES  \* Arabic  \* MERGEFORMAT</w:instrText>
    </w:r>
    <w:r w:rsidRPr="006E4AAE">
      <w:rPr>
        <w:rFonts w:ascii="Arial" w:hAnsi="Arial" w:cs="Arial"/>
        <w:b/>
        <w:sz w:val="16"/>
        <w:szCs w:val="16"/>
      </w:rPr>
      <w:fldChar w:fldCharType="separate"/>
    </w:r>
    <w:r w:rsidRPr="006E4AAE">
      <w:rPr>
        <w:rFonts w:ascii="Arial" w:hAnsi="Arial" w:cs="Arial"/>
        <w:b/>
        <w:sz w:val="16"/>
        <w:szCs w:val="16"/>
      </w:rPr>
      <w:t>1</w:t>
    </w:r>
    <w:r w:rsidRPr="006E4AAE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BBA2" w14:textId="77777777" w:rsidR="001E117D" w:rsidRDefault="001E117D" w:rsidP="004A7FD8">
      <w:pPr>
        <w:spacing w:after="0" w:line="240" w:lineRule="auto"/>
      </w:pPr>
      <w:r>
        <w:separator/>
      </w:r>
    </w:p>
  </w:footnote>
  <w:footnote w:type="continuationSeparator" w:id="0">
    <w:p w14:paraId="0C1D4F93" w14:textId="77777777" w:rsidR="001E117D" w:rsidRDefault="001E117D" w:rsidP="004A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236F8E" w:rsidRPr="00733967" w14:paraId="6DF1038F" w14:textId="77777777" w:rsidTr="00236F8E">
      <w:trPr>
        <w:trHeight w:val="285"/>
      </w:trPr>
      <w:tc>
        <w:tcPr>
          <w:tcW w:w="2076" w:type="dxa"/>
          <w:vMerge w:val="restart"/>
        </w:tcPr>
        <w:p w14:paraId="1BBE4886" w14:textId="2C6B20A8" w:rsidR="00236F8E" w:rsidRPr="00733967" w:rsidRDefault="009A18A5" w:rsidP="00DC3770">
          <w:pPr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4D09231" wp14:editId="70852E60">
                <wp:extent cx="5760720" cy="812800"/>
                <wp:effectExtent l="0" t="0" r="0" b="6350"/>
                <wp:docPr id="29" name="Grafik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81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36F8E" w:rsidRPr="00733967" w14:paraId="1063C60A" w14:textId="77777777" w:rsidTr="00236F8E">
      <w:trPr>
        <w:trHeight w:val="664"/>
      </w:trPr>
      <w:tc>
        <w:tcPr>
          <w:tcW w:w="2076" w:type="dxa"/>
          <w:vMerge/>
        </w:tcPr>
        <w:p w14:paraId="52227EB5" w14:textId="77777777" w:rsidR="00236F8E" w:rsidRPr="002209B0" w:rsidRDefault="00236F8E" w:rsidP="00DC3770">
          <w:pPr>
            <w:rPr>
              <w:rFonts w:ascii="Arial" w:eastAsia="Times New Roman" w:hAnsi="Arial" w:cs="Arial"/>
              <w:noProof/>
              <w:sz w:val="18"/>
              <w:szCs w:val="18"/>
              <w:lang w:eastAsia="de-CH"/>
            </w:rPr>
          </w:pPr>
        </w:p>
      </w:tc>
    </w:tr>
  </w:tbl>
  <w:p w14:paraId="5EB130C4" w14:textId="77777777" w:rsidR="004A7FD8" w:rsidRDefault="004A7FD8" w:rsidP="00236F8E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0BA"/>
    <w:multiLevelType w:val="hybridMultilevel"/>
    <w:tmpl w:val="20FCEC7A"/>
    <w:lvl w:ilvl="0" w:tplc="6CC2B1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847"/>
    <w:multiLevelType w:val="hybridMultilevel"/>
    <w:tmpl w:val="6D1E9E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7046"/>
    <w:multiLevelType w:val="hybridMultilevel"/>
    <w:tmpl w:val="E64EE6FC"/>
    <w:lvl w:ilvl="0" w:tplc="C366A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F37AD"/>
    <w:multiLevelType w:val="hybridMultilevel"/>
    <w:tmpl w:val="97B45F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FC"/>
    <w:multiLevelType w:val="hybridMultilevel"/>
    <w:tmpl w:val="9118F1E0"/>
    <w:lvl w:ilvl="0" w:tplc="F3E8A3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02D5C"/>
    <w:multiLevelType w:val="hybridMultilevel"/>
    <w:tmpl w:val="87EC1436"/>
    <w:lvl w:ilvl="0" w:tplc="C958ADFE">
      <w:start w:val="1"/>
      <w:numFmt w:val="bullet"/>
      <w:lvlText w:val=""/>
      <w:lvlJc w:val="left"/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753D9"/>
    <w:multiLevelType w:val="hybridMultilevel"/>
    <w:tmpl w:val="05FC0BDC"/>
    <w:lvl w:ilvl="0" w:tplc="5C967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01038"/>
    <w:multiLevelType w:val="hybridMultilevel"/>
    <w:tmpl w:val="BF743836"/>
    <w:lvl w:ilvl="0" w:tplc="2E72430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770E9"/>
    <w:multiLevelType w:val="hybridMultilevel"/>
    <w:tmpl w:val="F4840666"/>
    <w:lvl w:ilvl="0" w:tplc="C958AD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26B2"/>
    <w:multiLevelType w:val="hybridMultilevel"/>
    <w:tmpl w:val="875EA7F0"/>
    <w:lvl w:ilvl="0" w:tplc="C958ADFE">
      <w:start w:val="1"/>
      <w:numFmt w:val="bullet"/>
      <w:lvlText w:val=""/>
      <w:lvlJc w:val="left"/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568C1"/>
    <w:multiLevelType w:val="hybridMultilevel"/>
    <w:tmpl w:val="306CFC36"/>
    <w:lvl w:ilvl="0" w:tplc="01044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300EC"/>
    <w:multiLevelType w:val="hybridMultilevel"/>
    <w:tmpl w:val="B67E6E1C"/>
    <w:lvl w:ilvl="0" w:tplc="78C45FAE">
      <w:start w:val="1"/>
      <w:numFmt w:val="bullet"/>
      <w:lvlText w:val=""/>
      <w:lvlJc w:val="left"/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169324">
    <w:abstractNumId w:val="3"/>
  </w:num>
  <w:num w:numId="2" w16cid:durableId="961114014">
    <w:abstractNumId w:val="0"/>
  </w:num>
  <w:num w:numId="3" w16cid:durableId="1784570433">
    <w:abstractNumId w:val="4"/>
  </w:num>
  <w:num w:numId="4" w16cid:durableId="2130006326">
    <w:abstractNumId w:val="2"/>
  </w:num>
  <w:num w:numId="5" w16cid:durableId="835456833">
    <w:abstractNumId w:val="6"/>
  </w:num>
  <w:num w:numId="6" w16cid:durableId="1086805295">
    <w:abstractNumId w:val="7"/>
  </w:num>
  <w:num w:numId="7" w16cid:durableId="279726781">
    <w:abstractNumId w:val="1"/>
  </w:num>
  <w:num w:numId="8" w16cid:durableId="1192917588">
    <w:abstractNumId w:val="10"/>
  </w:num>
  <w:num w:numId="9" w16cid:durableId="690423761">
    <w:abstractNumId w:val="8"/>
  </w:num>
  <w:num w:numId="10" w16cid:durableId="1593128739">
    <w:abstractNumId w:val="9"/>
  </w:num>
  <w:num w:numId="11" w16cid:durableId="1841501395">
    <w:abstractNumId w:val="11"/>
  </w:num>
  <w:num w:numId="12" w16cid:durableId="349373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ZOyZ7KbKY2YCEVoLPHEWb34pMfceCD/VQ0r1fPReG5gLV5n7MQhEF/mxk9AiIVw4P2+eHA2ZHEtinZIlsMrAoA==" w:salt="lRmgruJcksc4llO81hGK4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8E"/>
    <w:rsid w:val="00026680"/>
    <w:rsid w:val="00031558"/>
    <w:rsid w:val="000575A5"/>
    <w:rsid w:val="00063D56"/>
    <w:rsid w:val="000660C8"/>
    <w:rsid w:val="00077029"/>
    <w:rsid w:val="000A6530"/>
    <w:rsid w:val="000B547C"/>
    <w:rsid w:val="000C07C1"/>
    <w:rsid w:val="000C4595"/>
    <w:rsid w:val="000E5B89"/>
    <w:rsid w:val="000F0F56"/>
    <w:rsid w:val="000F461F"/>
    <w:rsid w:val="00105128"/>
    <w:rsid w:val="00116252"/>
    <w:rsid w:val="00116DB7"/>
    <w:rsid w:val="00134F4E"/>
    <w:rsid w:val="00144D82"/>
    <w:rsid w:val="001475EC"/>
    <w:rsid w:val="00161509"/>
    <w:rsid w:val="00170996"/>
    <w:rsid w:val="001D56FC"/>
    <w:rsid w:val="001E117D"/>
    <w:rsid w:val="00205697"/>
    <w:rsid w:val="00231089"/>
    <w:rsid w:val="00236CC3"/>
    <w:rsid w:val="00236F8E"/>
    <w:rsid w:val="002431A1"/>
    <w:rsid w:val="00253E28"/>
    <w:rsid w:val="00260683"/>
    <w:rsid w:val="0026178D"/>
    <w:rsid w:val="00295081"/>
    <w:rsid w:val="002B41F0"/>
    <w:rsid w:val="002C444E"/>
    <w:rsid w:val="002E37A3"/>
    <w:rsid w:val="002E605E"/>
    <w:rsid w:val="002F38CB"/>
    <w:rsid w:val="00315C87"/>
    <w:rsid w:val="00324BC0"/>
    <w:rsid w:val="00362687"/>
    <w:rsid w:val="003654AB"/>
    <w:rsid w:val="00366ACD"/>
    <w:rsid w:val="0038612C"/>
    <w:rsid w:val="003A0460"/>
    <w:rsid w:val="003B0EEB"/>
    <w:rsid w:val="003C2337"/>
    <w:rsid w:val="003D7FDA"/>
    <w:rsid w:val="003E0789"/>
    <w:rsid w:val="003E7AA2"/>
    <w:rsid w:val="00406D50"/>
    <w:rsid w:val="00407B90"/>
    <w:rsid w:val="00416055"/>
    <w:rsid w:val="0042461F"/>
    <w:rsid w:val="00436DFB"/>
    <w:rsid w:val="00445C46"/>
    <w:rsid w:val="00463533"/>
    <w:rsid w:val="00466F2E"/>
    <w:rsid w:val="004677DD"/>
    <w:rsid w:val="00467B86"/>
    <w:rsid w:val="004A14E9"/>
    <w:rsid w:val="004A7FD8"/>
    <w:rsid w:val="004B0D3E"/>
    <w:rsid w:val="004B2CA6"/>
    <w:rsid w:val="004C4CA0"/>
    <w:rsid w:val="004C551A"/>
    <w:rsid w:val="004D4372"/>
    <w:rsid w:val="004D52D9"/>
    <w:rsid w:val="00507FEA"/>
    <w:rsid w:val="0051571B"/>
    <w:rsid w:val="005333D6"/>
    <w:rsid w:val="00541BD8"/>
    <w:rsid w:val="005526CB"/>
    <w:rsid w:val="005570EA"/>
    <w:rsid w:val="00562585"/>
    <w:rsid w:val="00590A5E"/>
    <w:rsid w:val="00597AD4"/>
    <w:rsid w:val="005A3B0E"/>
    <w:rsid w:val="005A790E"/>
    <w:rsid w:val="005C079D"/>
    <w:rsid w:val="005C2BA6"/>
    <w:rsid w:val="005E1FDB"/>
    <w:rsid w:val="005E6ABF"/>
    <w:rsid w:val="005F409C"/>
    <w:rsid w:val="00615DB9"/>
    <w:rsid w:val="00635045"/>
    <w:rsid w:val="00641A42"/>
    <w:rsid w:val="00670B76"/>
    <w:rsid w:val="00690A5E"/>
    <w:rsid w:val="00694FFC"/>
    <w:rsid w:val="006E4AAE"/>
    <w:rsid w:val="006F41C8"/>
    <w:rsid w:val="00711DAC"/>
    <w:rsid w:val="00723176"/>
    <w:rsid w:val="007268C2"/>
    <w:rsid w:val="00745B98"/>
    <w:rsid w:val="00754724"/>
    <w:rsid w:val="00764CF2"/>
    <w:rsid w:val="007813EF"/>
    <w:rsid w:val="00797237"/>
    <w:rsid w:val="007C386B"/>
    <w:rsid w:val="007D0C3E"/>
    <w:rsid w:val="007D1CFD"/>
    <w:rsid w:val="007E1001"/>
    <w:rsid w:val="007E7E09"/>
    <w:rsid w:val="00806E94"/>
    <w:rsid w:val="008118EC"/>
    <w:rsid w:val="00823AD3"/>
    <w:rsid w:val="00836618"/>
    <w:rsid w:val="00850D05"/>
    <w:rsid w:val="008607CF"/>
    <w:rsid w:val="0086422B"/>
    <w:rsid w:val="0088612A"/>
    <w:rsid w:val="008A3AD5"/>
    <w:rsid w:val="008B35AC"/>
    <w:rsid w:val="008B372A"/>
    <w:rsid w:val="009021CF"/>
    <w:rsid w:val="00914F6D"/>
    <w:rsid w:val="009209A9"/>
    <w:rsid w:val="009260C9"/>
    <w:rsid w:val="00927F8D"/>
    <w:rsid w:val="00945058"/>
    <w:rsid w:val="009536DA"/>
    <w:rsid w:val="00965296"/>
    <w:rsid w:val="00972213"/>
    <w:rsid w:val="00980CAC"/>
    <w:rsid w:val="009A18A5"/>
    <w:rsid w:val="009A3097"/>
    <w:rsid w:val="009B6C07"/>
    <w:rsid w:val="009D33BA"/>
    <w:rsid w:val="009D3532"/>
    <w:rsid w:val="00A4307D"/>
    <w:rsid w:val="00A5042D"/>
    <w:rsid w:val="00A516C5"/>
    <w:rsid w:val="00A5508C"/>
    <w:rsid w:val="00A7221E"/>
    <w:rsid w:val="00A76374"/>
    <w:rsid w:val="00A93E8D"/>
    <w:rsid w:val="00A9704A"/>
    <w:rsid w:val="00AA34D4"/>
    <w:rsid w:val="00AA5662"/>
    <w:rsid w:val="00AB1CE1"/>
    <w:rsid w:val="00AB50BC"/>
    <w:rsid w:val="00AC206B"/>
    <w:rsid w:val="00AD69E4"/>
    <w:rsid w:val="00B152E5"/>
    <w:rsid w:val="00B55804"/>
    <w:rsid w:val="00B55E4E"/>
    <w:rsid w:val="00B7052E"/>
    <w:rsid w:val="00B827E9"/>
    <w:rsid w:val="00B86943"/>
    <w:rsid w:val="00BA26D1"/>
    <w:rsid w:val="00BB7994"/>
    <w:rsid w:val="00BE1B58"/>
    <w:rsid w:val="00BE519E"/>
    <w:rsid w:val="00BE5BA9"/>
    <w:rsid w:val="00BF1925"/>
    <w:rsid w:val="00C016F2"/>
    <w:rsid w:val="00C54A49"/>
    <w:rsid w:val="00C61343"/>
    <w:rsid w:val="00C66FA3"/>
    <w:rsid w:val="00C86086"/>
    <w:rsid w:val="00C92E14"/>
    <w:rsid w:val="00C97BF8"/>
    <w:rsid w:val="00CA08F3"/>
    <w:rsid w:val="00CD1A1C"/>
    <w:rsid w:val="00CE0619"/>
    <w:rsid w:val="00CE7838"/>
    <w:rsid w:val="00D02365"/>
    <w:rsid w:val="00D06C4F"/>
    <w:rsid w:val="00D1214D"/>
    <w:rsid w:val="00D1629A"/>
    <w:rsid w:val="00D51A49"/>
    <w:rsid w:val="00D53FCF"/>
    <w:rsid w:val="00D56FD1"/>
    <w:rsid w:val="00D85D8A"/>
    <w:rsid w:val="00D95194"/>
    <w:rsid w:val="00DA5D97"/>
    <w:rsid w:val="00DC3770"/>
    <w:rsid w:val="00DF39E4"/>
    <w:rsid w:val="00DF3D4B"/>
    <w:rsid w:val="00E142FC"/>
    <w:rsid w:val="00E7189B"/>
    <w:rsid w:val="00E953E5"/>
    <w:rsid w:val="00EB7925"/>
    <w:rsid w:val="00EC28ED"/>
    <w:rsid w:val="00EC6BBA"/>
    <w:rsid w:val="00ED45B5"/>
    <w:rsid w:val="00F0218B"/>
    <w:rsid w:val="00F044E9"/>
    <w:rsid w:val="00F5035B"/>
    <w:rsid w:val="00F705B9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61A3DA"/>
  <w15:docId w15:val="{73424B52-DE9A-4647-AA94-3896B05B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C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A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7FD8"/>
  </w:style>
  <w:style w:type="paragraph" w:styleId="Fuzeile">
    <w:name w:val="footer"/>
    <w:basedOn w:val="Standard"/>
    <w:link w:val="FuzeileZchn"/>
    <w:uiPriority w:val="99"/>
    <w:unhideWhenUsed/>
    <w:rsid w:val="004A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7FD8"/>
  </w:style>
  <w:style w:type="table" w:styleId="Tabellenraster">
    <w:name w:val="Table Grid"/>
    <w:basedOn w:val="NormaleTabelle"/>
    <w:uiPriority w:val="59"/>
    <w:rsid w:val="004A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A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FD8"/>
    <w:rPr>
      <w:rFonts w:ascii="Tahoma" w:hAnsi="Tahoma" w:cs="Tahoma"/>
      <w:sz w:val="16"/>
      <w:szCs w:val="16"/>
    </w:rPr>
  </w:style>
  <w:style w:type="table" w:customStyle="1" w:styleId="Tabellenraster2">
    <w:name w:val="Tabellenraster2"/>
    <w:basedOn w:val="NormaleTabelle"/>
    <w:next w:val="Tabellenraster"/>
    <w:uiPriority w:val="59"/>
    <w:rsid w:val="0046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46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972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26C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26C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813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utisbach.ch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genbleek\Desktop\Neues%20Dok%20H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8584F-42F5-4692-B393-811265632A8D}"/>
      </w:docPartPr>
      <w:docPartBody>
        <w:p w:rsidR="0075724F" w:rsidRDefault="006B2330">
          <w:r w:rsidRPr="002A4B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9A8254-C3B1-4F3D-B00E-13A3E731F858}"/>
      </w:docPartPr>
      <w:docPartBody>
        <w:p w:rsidR="0075724F" w:rsidRDefault="006B2330">
          <w:r w:rsidRPr="002A4BA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56779AB5ADE41898F50833F7958A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FBE85-7655-4421-9744-2CB28307C085}"/>
      </w:docPartPr>
      <w:docPartBody>
        <w:p w:rsidR="0075724F" w:rsidRDefault="006B2330" w:rsidP="006B2330">
          <w:pPr>
            <w:pStyle w:val="656779AB5ADE41898F50833F7958AB60"/>
          </w:pPr>
          <w:r w:rsidRPr="002A4B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CEDD63749340B4B7B3B8C6A670E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D74F7-6EE0-44AA-A1CF-8E2320DC4FE7}"/>
      </w:docPartPr>
      <w:docPartBody>
        <w:p w:rsidR="0075724F" w:rsidRDefault="006B2330" w:rsidP="006B2330">
          <w:pPr>
            <w:pStyle w:val="0ACEDD63749340B4B7B3B8C6A670EA1C"/>
          </w:pPr>
          <w:r w:rsidRPr="002A4B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C42313CC0D4F539D4FDDDA6EEF7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16459-B42B-43C6-B96C-9086EDD47685}"/>
      </w:docPartPr>
      <w:docPartBody>
        <w:p w:rsidR="0075724F" w:rsidRDefault="006B2330" w:rsidP="006B2330">
          <w:pPr>
            <w:pStyle w:val="86C42313CC0D4F539D4FDDDA6EEF78EA"/>
          </w:pPr>
          <w:r w:rsidRPr="002A4BA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30"/>
    <w:rsid w:val="003A6A36"/>
    <w:rsid w:val="005570EA"/>
    <w:rsid w:val="006B2330"/>
    <w:rsid w:val="00716F1E"/>
    <w:rsid w:val="0075724F"/>
    <w:rsid w:val="007C386B"/>
    <w:rsid w:val="00B1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330"/>
    <w:rPr>
      <w:color w:val="666666"/>
    </w:rPr>
  </w:style>
  <w:style w:type="paragraph" w:customStyle="1" w:styleId="656779AB5ADE41898F50833F7958AB60">
    <w:name w:val="656779AB5ADE41898F50833F7958AB60"/>
    <w:rsid w:val="006B2330"/>
  </w:style>
  <w:style w:type="paragraph" w:customStyle="1" w:styleId="0ACEDD63749340B4B7B3B8C6A670EA1C">
    <w:name w:val="0ACEDD63749340B4B7B3B8C6A670EA1C"/>
    <w:rsid w:val="006B2330"/>
  </w:style>
  <w:style w:type="paragraph" w:customStyle="1" w:styleId="86C42313CC0D4F539D4FDDDA6EEF78EA">
    <w:name w:val="86C42313CC0D4F539D4FDDDA6EEF78EA"/>
    <w:rsid w:val="006B2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Neues Dok HF</Template>
  <TotalTime>0</TotalTime>
  <Pages>3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Ingenbleek</dc:creator>
  <cp:keywords/>
  <dc:description/>
  <cp:lastModifiedBy>Doris Amhof</cp:lastModifiedBy>
  <cp:revision>2</cp:revision>
  <cp:lastPrinted>2023-02-22T13:37:00Z</cp:lastPrinted>
  <dcterms:created xsi:type="dcterms:W3CDTF">2026-05-22T11:58:00Z</dcterms:created>
  <dcterms:modified xsi:type="dcterms:W3CDTF">2026-05-22T11:58:00Z</dcterms:modified>
</cp:coreProperties>
</file>